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B64E" w14:textId="6CB9B293" w:rsidR="009C7ABF" w:rsidRPr="009C7ABF" w:rsidRDefault="009C7ABF" w:rsidP="009C7ABF">
      <w:pPr>
        <w:jc w:val="both"/>
        <w:rPr>
          <w:rFonts w:ascii="Source Serif Pro" w:hAnsi="Source Serif Pro"/>
          <w:b/>
          <w:bCs/>
          <w:i/>
          <w:iCs/>
        </w:rPr>
      </w:pPr>
      <w:r w:rsidRPr="009C7ABF">
        <w:rPr>
          <w:rFonts w:ascii="Source Serif Pro" w:hAnsi="Source Serif Pro"/>
          <w:b/>
          <w:bCs/>
          <w:u w:val="single"/>
        </w:rPr>
        <w:t xml:space="preserve">Syllabus: Ruth </w:t>
      </w:r>
      <w:proofErr w:type="spellStart"/>
      <w:r w:rsidRPr="009C7ABF">
        <w:rPr>
          <w:rFonts w:ascii="Source Serif Pro" w:hAnsi="Source Serif Pro"/>
          <w:b/>
          <w:bCs/>
          <w:u w:val="single"/>
        </w:rPr>
        <w:t>Kirschstein</w:t>
      </w:r>
      <w:proofErr w:type="spellEnd"/>
      <w:r w:rsidRPr="009C7ABF">
        <w:rPr>
          <w:rFonts w:ascii="Source Serif Pro" w:hAnsi="Source Serif Pro"/>
          <w:b/>
          <w:bCs/>
          <w:u w:val="single"/>
        </w:rPr>
        <w:t xml:space="preserve"> F-Series Grant Writing Course (December 8, 2023, Deadline)</w:t>
      </w:r>
    </w:p>
    <w:p w14:paraId="38BB75E6" w14:textId="77777777" w:rsidR="009C7ABF" w:rsidRPr="009C7ABF" w:rsidRDefault="009C7ABF" w:rsidP="009C7ABF">
      <w:pPr>
        <w:pStyle w:val="ListParagraph"/>
        <w:numPr>
          <w:ilvl w:val="0"/>
          <w:numId w:val="11"/>
        </w:numPr>
        <w:contextualSpacing/>
        <w:jc w:val="both"/>
        <w:rPr>
          <w:rFonts w:ascii="Source Serif Pro" w:hAnsi="Source Serif Pro"/>
        </w:rPr>
      </w:pPr>
      <w:r w:rsidRPr="009C7ABF">
        <w:rPr>
          <w:rFonts w:ascii="Source Serif Pro" w:hAnsi="Source Serif Pro"/>
        </w:rPr>
        <w:t>All class discussions are scheduled for Mondays from 2:00 – 4:00 pm (EST)</w:t>
      </w:r>
    </w:p>
    <w:p w14:paraId="0AA6CECD" w14:textId="77777777" w:rsidR="009C7ABF" w:rsidRPr="009C7ABF" w:rsidRDefault="009C7ABF" w:rsidP="009C7ABF">
      <w:pPr>
        <w:ind w:left="360"/>
        <w:jc w:val="both"/>
        <w:rPr>
          <w:rFonts w:ascii="Source Serif Pro" w:hAnsi="Source Serif Pro"/>
        </w:rPr>
      </w:pPr>
      <w:hyperlink r:id="rId8" w:history="1">
        <w:r w:rsidRPr="009C7ABF">
          <w:rPr>
            <w:rStyle w:val="Hyperlink"/>
            <w:rFonts w:ascii="Source Serif Pro" w:hAnsi="Source Serif Pro"/>
          </w:rPr>
          <w:t>https://us06web.zoom.us/j/84373799956?pwd=YXpQWTlvdzhDdXVNeGs1cSt0SkJwUT09</w:t>
        </w:r>
      </w:hyperlink>
    </w:p>
    <w:p w14:paraId="3C584492" w14:textId="77777777" w:rsidR="009C7ABF" w:rsidRPr="009C7ABF" w:rsidRDefault="009C7ABF" w:rsidP="009C7ABF">
      <w:pPr>
        <w:pStyle w:val="ListParagraph"/>
        <w:numPr>
          <w:ilvl w:val="0"/>
          <w:numId w:val="11"/>
        </w:numPr>
        <w:contextualSpacing/>
        <w:jc w:val="both"/>
        <w:rPr>
          <w:rFonts w:ascii="Source Serif Pro" w:hAnsi="Source Serif Pro"/>
        </w:rPr>
      </w:pPr>
      <w:r w:rsidRPr="009C7ABF">
        <w:rPr>
          <w:rFonts w:ascii="Source Serif Pro" w:hAnsi="Source Serif Pro"/>
        </w:rPr>
        <w:t>All writing assignments will be due no later than Friday evening.</w:t>
      </w:r>
    </w:p>
    <w:p w14:paraId="66BE35D7" w14:textId="65056764" w:rsidR="009C7ABF" w:rsidRDefault="009C7ABF" w:rsidP="009C7ABF">
      <w:pPr>
        <w:pStyle w:val="ListParagraph"/>
        <w:numPr>
          <w:ilvl w:val="0"/>
          <w:numId w:val="11"/>
        </w:numPr>
        <w:contextualSpacing/>
        <w:jc w:val="both"/>
        <w:rPr>
          <w:rFonts w:ascii="Source Serif Pro" w:hAnsi="Source Serif Pro"/>
        </w:rPr>
      </w:pPr>
      <w:r w:rsidRPr="009C7ABF">
        <w:rPr>
          <w:rFonts w:ascii="Source Serif Pro" w:hAnsi="Source Serif Pro"/>
        </w:rPr>
        <w:t>All documents will be returned to you in time to review before class discussion.</w:t>
      </w:r>
    </w:p>
    <w:p w14:paraId="75A84597" w14:textId="77777777" w:rsidR="009C7ABF" w:rsidRPr="009C7ABF" w:rsidRDefault="009C7ABF" w:rsidP="009C7ABF">
      <w:pPr>
        <w:pStyle w:val="ListParagraph"/>
        <w:numPr>
          <w:ilvl w:val="0"/>
          <w:numId w:val="0"/>
        </w:numPr>
        <w:ind w:left="720"/>
        <w:contextualSpacing/>
        <w:jc w:val="both"/>
        <w:rPr>
          <w:rFonts w:ascii="Source Serif Pro" w:hAnsi="Source Serif Pro"/>
        </w:rPr>
      </w:pPr>
    </w:p>
    <w:tbl>
      <w:tblPr>
        <w:tblStyle w:val="ListTable4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670"/>
        <w:gridCol w:w="1885"/>
      </w:tblGrid>
      <w:tr w:rsidR="009C7ABF" w:rsidRPr="009C7ABF" w14:paraId="011C2E63" w14:textId="77777777" w:rsidTr="00481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245472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Date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4EC85D00" w14:textId="77777777" w:rsidR="009C7ABF" w:rsidRPr="009C7ABF" w:rsidRDefault="009C7ABF" w:rsidP="0048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</w:rPr>
            </w:pPr>
          </w:p>
        </w:tc>
        <w:tc>
          <w:tcPr>
            <w:tcW w:w="18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A49CB1" w14:textId="77777777" w:rsidR="009C7ABF" w:rsidRPr="009C7ABF" w:rsidRDefault="009C7ABF" w:rsidP="004810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</w:rPr>
            </w:pPr>
          </w:p>
        </w:tc>
      </w:tr>
      <w:tr w:rsidR="009C7ABF" w:rsidRPr="009C7ABF" w14:paraId="1E8C524E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12C37A6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 xml:space="preserve">September 11 </w:t>
            </w:r>
          </w:p>
          <w:p w14:paraId="085FB12D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i/>
                <w:iCs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5A1CD078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 xml:space="preserve">Overview, Writing for your </w:t>
            </w:r>
            <w:proofErr w:type="gramStart"/>
            <w:r w:rsidRPr="009C7ABF">
              <w:rPr>
                <w:rFonts w:ascii="Source Sans Pro" w:hAnsi="Source Sans Pro"/>
              </w:rPr>
              <w:t>Audience</w:t>
            </w:r>
            <w:proofErr w:type="gramEnd"/>
          </w:p>
          <w:p w14:paraId="1E7667DF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Watch Lesson: About the Applicant</w:t>
            </w:r>
          </w:p>
          <w:p w14:paraId="3F7B90D5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Applicant Background</w:t>
            </w:r>
          </w:p>
        </w:tc>
        <w:tc>
          <w:tcPr>
            <w:tcW w:w="1885" w:type="dxa"/>
          </w:tcPr>
          <w:p w14:paraId="0270056A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 w:rsidRPr="009C7ABF">
              <w:rPr>
                <w:rFonts w:ascii="Source Sans Pro" w:hAnsi="Source Sans Pro"/>
              </w:rPr>
              <w:t>Hollenbach</w:t>
            </w:r>
            <w:proofErr w:type="spellEnd"/>
          </w:p>
        </w:tc>
      </w:tr>
      <w:tr w:rsidR="009C7ABF" w:rsidRPr="009C7ABF" w14:paraId="24EC9106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83E46EB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September 15</w:t>
            </w:r>
          </w:p>
        </w:tc>
        <w:tc>
          <w:tcPr>
            <w:tcW w:w="5670" w:type="dxa"/>
          </w:tcPr>
          <w:p w14:paraId="583361E9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Applicant’s Background and Goals</w:t>
            </w:r>
          </w:p>
        </w:tc>
        <w:tc>
          <w:tcPr>
            <w:tcW w:w="1885" w:type="dxa"/>
          </w:tcPr>
          <w:p w14:paraId="46401EDB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73E83428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2846860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September 18</w:t>
            </w:r>
          </w:p>
          <w:p w14:paraId="4CA4F282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i/>
                <w:iCs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6EF83193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Discuss About the Applicant</w:t>
            </w:r>
          </w:p>
          <w:p w14:paraId="4292D820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Watch Lesson: More About the Applicant</w:t>
            </w:r>
          </w:p>
          <w:p w14:paraId="167A29E8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Documents for More About the Applicant</w:t>
            </w:r>
          </w:p>
        </w:tc>
        <w:tc>
          <w:tcPr>
            <w:tcW w:w="1885" w:type="dxa"/>
          </w:tcPr>
          <w:p w14:paraId="67A65A6F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Ryan</w:t>
            </w:r>
          </w:p>
        </w:tc>
      </w:tr>
      <w:tr w:rsidR="009C7ABF" w:rsidRPr="009C7ABF" w14:paraId="07F83283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E25C896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September 22</w:t>
            </w:r>
          </w:p>
        </w:tc>
        <w:tc>
          <w:tcPr>
            <w:tcW w:w="5670" w:type="dxa"/>
          </w:tcPr>
          <w:p w14:paraId="7A8CE51A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Documents for More About the Applicant</w:t>
            </w:r>
          </w:p>
        </w:tc>
        <w:tc>
          <w:tcPr>
            <w:tcW w:w="1885" w:type="dxa"/>
          </w:tcPr>
          <w:p w14:paraId="0A3E02A5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530566CD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7B67267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September 25</w:t>
            </w:r>
          </w:p>
          <w:p w14:paraId="0D4FB6B5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i/>
                <w:iCs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4620F6B3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Discuss More About the Applicant</w:t>
            </w:r>
          </w:p>
          <w:p w14:paraId="79A50CA9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Watch: Lesson: Specific Aims</w:t>
            </w:r>
          </w:p>
          <w:p w14:paraId="4BE3B537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Specific Aims</w:t>
            </w:r>
          </w:p>
        </w:tc>
        <w:tc>
          <w:tcPr>
            <w:tcW w:w="1885" w:type="dxa"/>
          </w:tcPr>
          <w:p w14:paraId="79ABE88D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Ryan</w:t>
            </w:r>
          </w:p>
        </w:tc>
      </w:tr>
      <w:tr w:rsidR="009C7ABF" w:rsidRPr="009C7ABF" w14:paraId="494CC9C5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145B0CD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September 29</w:t>
            </w:r>
          </w:p>
        </w:tc>
        <w:tc>
          <w:tcPr>
            <w:tcW w:w="5670" w:type="dxa"/>
          </w:tcPr>
          <w:p w14:paraId="399C5249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Specific aims</w:t>
            </w:r>
          </w:p>
        </w:tc>
        <w:tc>
          <w:tcPr>
            <w:tcW w:w="1885" w:type="dxa"/>
          </w:tcPr>
          <w:p w14:paraId="3D0D7BA2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1C4AC935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1E57531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October 2</w:t>
            </w:r>
          </w:p>
          <w:p w14:paraId="7ACD9E7B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i/>
                <w:iCs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3D45D20A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Discuss Specific Aims</w:t>
            </w:r>
          </w:p>
          <w:p w14:paraId="3A979F20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Watch Lesson: Significance</w:t>
            </w:r>
          </w:p>
          <w:p w14:paraId="65C07221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Significance</w:t>
            </w:r>
          </w:p>
        </w:tc>
        <w:tc>
          <w:tcPr>
            <w:tcW w:w="1885" w:type="dxa"/>
          </w:tcPr>
          <w:p w14:paraId="22E73E39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 w:rsidRPr="009C7ABF">
              <w:rPr>
                <w:rFonts w:ascii="Source Sans Pro" w:hAnsi="Source Sans Pro"/>
              </w:rPr>
              <w:t>Hollenbach</w:t>
            </w:r>
            <w:proofErr w:type="spellEnd"/>
          </w:p>
        </w:tc>
      </w:tr>
      <w:tr w:rsidR="009C7ABF" w:rsidRPr="009C7ABF" w14:paraId="0FC5BFCB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C15A814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October 6</w:t>
            </w:r>
          </w:p>
        </w:tc>
        <w:tc>
          <w:tcPr>
            <w:tcW w:w="5670" w:type="dxa"/>
          </w:tcPr>
          <w:p w14:paraId="65DDFF73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Significance</w:t>
            </w:r>
          </w:p>
        </w:tc>
        <w:tc>
          <w:tcPr>
            <w:tcW w:w="1885" w:type="dxa"/>
          </w:tcPr>
          <w:p w14:paraId="109DC61B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6AB33BB2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05B9B40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October 9</w:t>
            </w:r>
          </w:p>
          <w:p w14:paraId="455FAB2F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0237081D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Discuss Significance</w:t>
            </w:r>
          </w:p>
          <w:p w14:paraId="143EF271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Watch Lesson: Proposed Research</w:t>
            </w:r>
          </w:p>
          <w:p w14:paraId="4DE78B7B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Rationale and Preliminary Data for Aim 1</w:t>
            </w:r>
          </w:p>
        </w:tc>
        <w:tc>
          <w:tcPr>
            <w:tcW w:w="1885" w:type="dxa"/>
          </w:tcPr>
          <w:p w14:paraId="46DEC187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 w:rsidRPr="009C7ABF">
              <w:rPr>
                <w:rFonts w:ascii="Source Sans Pro" w:hAnsi="Source Sans Pro"/>
              </w:rPr>
              <w:t>Hollenbach</w:t>
            </w:r>
            <w:proofErr w:type="spellEnd"/>
          </w:p>
        </w:tc>
      </w:tr>
      <w:tr w:rsidR="009C7ABF" w:rsidRPr="009C7ABF" w14:paraId="17402B9F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9060BD4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October 13</w:t>
            </w:r>
          </w:p>
        </w:tc>
        <w:tc>
          <w:tcPr>
            <w:tcW w:w="5670" w:type="dxa"/>
          </w:tcPr>
          <w:p w14:paraId="7800C0FE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Rationale and Preliminary Data Aim 1</w:t>
            </w:r>
          </w:p>
        </w:tc>
        <w:tc>
          <w:tcPr>
            <w:tcW w:w="1885" w:type="dxa"/>
          </w:tcPr>
          <w:p w14:paraId="4FF8CF93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7ED50242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D637D9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October 16</w:t>
            </w:r>
          </w:p>
          <w:p w14:paraId="1C294571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7659D012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Discuss Rationale and Preliminary Data Aim 1</w:t>
            </w:r>
          </w:p>
          <w:p w14:paraId="6E904270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Watch Lesson: Research Design</w:t>
            </w:r>
          </w:p>
          <w:p w14:paraId="2F51C54A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Experimental Design, Expected Results, Potential Problems Aim 1</w:t>
            </w:r>
          </w:p>
        </w:tc>
        <w:tc>
          <w:tcPr>
            <w:tcW w:w="1885" w:type="dxa"/>
          </w:tcPr>
          <w:p w14:paraId="6F0A726F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 w:rsidRPr="009C7ABF">
              <w:rPr>
                <w:rFonts w:ascii="Source Sans Pro" w:hAnsi="Source Sans Pro"/>
              </w:rPr>
              <w:t>Hollenbach</w:t>
            </w:r>
            <w:proofErr w:type="spellEnd"/>
          </w:p>
        </w:tc>
      </w:tr>
      <w:tr w:rsidR="009C7ABF" w:rsidRPr="009C7ABF" w14:paraId="42E10240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CC49A6F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October 20</w:t>
            </w:r>
          </w:p>
        </w:tc>
        <w:tc>
          <w:tcPr>
            <w:tcW w:w="5670" w:type="dxa"/>
          </w:tcPr>
          <w:p w14:paraId="2D6562ED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Experimental Design, Expected Results, Potential Problems Aim 1</w:t>
            </w:r>
          </w:p>
        </w:tc>
        <w:tc>
          <w:tcPr>
            <w:tcW w:w="1885" w:type="dxa"/>
          </w:tcPr>
          <w:p w14:paraId="2590E655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2BF6B709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D203401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October 23</w:t>
            </w:r>
          </w:p>
          <w:p w14:paraId="6777F3A3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</w:tc>
        <w:tc>
          <w:tcPr>
            <w:tcW w:w="5670" w:type="dxa"/>
          </w:tcPr>
          <w:p w14:paraId="7FCA95EB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Discuss Experimental Design, Expected Results, Potential Problems Aim 1</w:t>
            </w:r>
          </w:p>
          <w:p w14:paraId="19E6532E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Write All Experimental for Aim 2</w:t>
            </w:r>
          </w:p>
        </w:tc>
        <w:tc>
          <w:tcPr>
            <w:tcW w:w="1885" w:type="dxa"/>
          </w:tcPr>
          <w:p w14:paraId="3411DA76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 w:rsidRPr="009C7ABF">
              <w:rPr>
                <w:rFonts w:ascii="Source Sans Pro" w:hAnsi="Source Sans Pro"/>
              </w:rPr>
              <w:t>Hollenbach</w:t>
            </w:r>
            <w:proofErr w:type="spellEnd"/>
          </w:p>
        </w:tc>
      </w:tr>
      <w:tr w:rsidR="009C7ABF" w:rsidRPr="009C7ABF" w14:paraId="1BAE8C5B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2D8A9C4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October 30</w:t>
            </w:r>
          </w:p>
          <w:p w14:paraId="3CF58158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  <w:i/>
                <w:iCs/>
              </w:rPr>
            </w:pPr>
            <w:r w:rsidRPr="009C7ABF">
              <w:rPr>
                <w:rFonts w:ascii="Source Sans Pro" w:hAnsi="Source Sans Pro"/>
                <w:i/>
                <w:iCs/>
              </w:rPr>
              <w:t>(Live)</w:t>
            </w:r>
          </w:p>
          <w:p w14:paraId="316FEF33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</w:p>
        </w:tc>
        <w:tc>
          <w:tcPr>
            <w:tcW w:w="5670" w:type="dxa"/>
          </w:tcPr>
          <w:p w14:paraId="2E385663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Polishing and Strategic Proposal Development</w:t>
            </w:r>
          </w:p>
        </w:tc>
        <w:tc>
          <w:tcPr>
            <w:tcW w:w="1885" w:type="dxa"/>
          </w:tcPr>
          <w:p w14:paraId="4256EC28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Ryan</w:t>
            </w:r>
          </w:p>
        </w:tc>
      </w:tr>
      <w:tr w:rsidR="009C7ABF" w:rsidRPr="009C7ABF" w14:paraId="55B3A4D9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24B4006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November 3</w:t>
            </w:r>
          </w:p>
        </w:tc>
        <w:tc>
          <w:tcPr>
            <w:tcW w:w="5670" w:type="dxa"/>
          </w:tcPr>
          <w:p w14:paraId="6BE3EC29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Submit Full Application for Final Review and Edits</w:t>
            </w:r>
          </w:p>
        </w:tc>
        <w:tc>
          <w:tcPr>
            <w:tcW w:w="1885" w:type="dxa"/>
          </w:tcPr>
          <w:p w14:paraId="21E7D3C3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11DA072D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7C7FDD5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November 10</w:t>
            </w:r>
          </w:p>
        </w:tc>
        <w:tc>
          <w:tcPr>
            <w:tcW w:w="5670" w:type="dxa"/>
          </w:tcPr>
          <w:p w14:paraId="7E61CEE2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Latest Date for Return of Full Application to Students</w:t>
            </w:r>
          </w:p>
        </w:tc>
        <w:tc>
          <w:tcPr>
            <w:tcW w:w="1885" w:type="dxa"/>
          </w:tcPr>
          <w:p w14:paraId="094AB3A2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 w:rsidRPr="009C7ABF">
              <w:rPr>
                <w:rFonts w:ascii="Source Sans Pro" w:hAnsi="Source Sans Pro"/>
              </w:rPr>
              <w:t>Hollenbach</w:t>
            </w:r>
            <w:proofErr w:type="spellEnd"/>
          </w:p>
        </w:tc>
      </w:tr>
      <w:tr w:rsidR="009C7ABF" w:rsidRPr="009C7ABF" w14:paraId="235CAEEE" w14:textId="77777777" w:rsidTr="00481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451FB19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November 17</w:t>
            </w:r>
          </w:p>
        </w:tc>
        <w:tc>
          <w:tcPr>
            <w:tcW w:w="5670" w:type="dxa"/>
          </w:tcPr>
          <w:p w14:paraId="081ADF4D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Internal Administrative Deadlines</w:t>
            </w:r>
          </w:p>
        </w:tc>
        <w:tc>
          <w:tcPr>
            <w:tcW w:w="1885" w:type="dxa"/>
          </w:tcPr>
          <w:p w14:paraId="09F55223" w14:textId="77777777" w:rsidR="009C7ABF" w:rsidRPr="009C7ABF" w:rsidRDefault="009C7ABF" w:rsidP="004810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  <w:tr w:rsidR="009C7ABF" w:rsidRPr="009C7ABF" w14:paraId="0003E7EF" w14:textId="77777777" w:rsidTr="004810D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AFAC5D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  <w:b w:val="0"/>
                <w:bCs w:val="0"/>
              </w:rPr>
            </w:pPr>
            <w:r w:rsidRPr="009C7ABF">
              <w:rPr>
                <w:rFonts w:ascii="Source Sans Pro" w:hAnsi="Source Sans Pro"/>
              </w:rPr>
              <w:t>December 8</w:t>
            </w:r>
          </w:p>
          <w:p w14:paraId="2F7445B3" w14:textId="77777777" w:rsidR="009C7ABF" w:rsidRPr="009C7ABF" w:rsidRDefault="009C7ABF" w:rsidP="004810D6">
            <w:pPr>
              <w:jc w:val="center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(Friday)</w:t>
            </w:r>
          </w:p>
        </w:tc>
        <w:tc>
          <w:tcPr>
            <w:tcW w:w="5670" w:type="dxa"/>
          </w:tcPr>
          <w:p w14:paraId="1AA2BCAC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9C7ABF">
              <w:rPr>
                <w:rFonts w:ascii="Source Sans Pro" w:hAnsi="Source Sans Pro"/>
              </w:rPr>
              <w:t>NIH Deadline</w:t>
            </w:r>
          </w:p>
        </w:tc>
        <w:tc>
          <w:tcPr>
            <w:tcW w:w="1885" w:type="dxa"/>
          </w:tcPr>
          <w:p w14:paraId="702CC163" w14:textId="77777777" w:rsidR="009C7ABF" w:rsidRPr="009C7ABF" w:rsidRDefault="009C7ABF" w:rsidP="00481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</w:rPr>
            </w:pPr>
          </w:p>
        </w:tc>
      </w:tr>
    </w:tbl>
    <w:p w14:paraId="1FAAA4BB" w14:textId="77777777" w:rsidR="00551AF2" w:rsidRPr="009C7ABF" w:rsidRDefault="00551AF2" w:rsidP="009C7ABF">
      <w:pPr>
        <w:jc w:val="both"/>
      </w:pPr>
    </w:p>
    <w:sectPr w:rsidR="00551AF2" w:rsidRPr="009C7ABF" w:rsidSect="009C7ABF">
      <w:headerReference w:type="even" r:id="rId9"/>
      <w:headerReference w:type="default" r:id="rId10"/>
      <w:footerReference w:type="default" r:id="rId11"/>
      <w:pgSz w:w="12240" w:h="15840"/>
      <w:pgMar w:top="1154" w:right="1440" w:bottom="1440" w:left="1440" w:header="422" w:footer="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A96C" w14:textId="77777777" w:rsidR="0095382C" w:rsidRDefault="0095382C" w:rsidP="00EF1A45">
      <w:r>
        <w:separator/>
      </w:r>
    </w:p>
  </w:endnote>
  <w:endnote w:type="continuationSeparator" w:id="0">
    <w:p w14:paraId="3432DA92" w14:textId="77777777" w:rsidR="0095382C" w:rsidRDefault="0095382C" w:rsidP="00E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ource Sans Pro">
    <w:panose1 w:val="020B07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8FC5" w14:textId="77777777" w:rsidR="00387201" w:rsidRDefault="00387201" w:rsidP="00EF1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F127AB" wp14:editId="768B7E12">
              <wp:simplePos x="0" y="0"/>
              <wp:positionH relativeFrom="column">
                <wp:posOffset>3892492</wp:posOffset>
              </wp:positionH>
              <wp:positionV relativeFrom="paragraph">
                <wp:posOffset>59300</wp:posOffset>
              </wp:positionV>
              <wp:extent cx="2050623" cy="28036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0623" cy="2803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D5EB0B" w14:textId="77777777" w:rsidR="00387201" w:rsidRPr="009C7ABF" w:rsidRDefault="00387201" w:rsidP="002E12FD">
                          <w:pPr>
                            <w:pStyle w:val="NoSpacing"/>
                            <w:jc w:val="right"/>
                            <w:rPr>
                              <w:rFonts w:ascii="Source Sans Pro" w:hAnsi="Source Sans Pro"/>
                              <w:color w:val="171717" w:themeColor="background2" w:themeShade="1A"/>
                              <w:sz w:val="21"/>
                              <w:szCs w:val="24"/>
                            </w:rPr>
                          </w:pPr>
                          <w:r w:rsidRPr="009C7ABF">
                            <w:rPr>
                              <w:rFonts w:ascii="Source Sans Pro" w:hAnsi="Source Sans Pro"/>
                              <w:color w:val="171717" w:themeColor="background2" w:themeShade="1A"/>
                              <w:sz w:val="21"/>
                              <w:szCs w:val="24"/>
                            </w:rPr>
                            <w:t xml:space="preserve">© 2022 </w:t>
                          </w:r>
                          <w:proofErr w:type="spellStart"/>
                          <w:r w:rsidRPr="009C7ABF">
                            <w:rPr>
                              <w:rFonts w:ascii="Source Sans Pro" w:hAnsi="Source Sans Pro"/>
                              <w:color w:val="171717" w:themeColor="background2" w:themeShade="1A"/>
                              <w:sz w:val="21"/>
                              <w:szCs w:val="24"/>
                            </w:rPr>
                            <w:t>Brainsteering</w:t>
                          </w:r>
                          <w:proofErr w:type="spellEnd"/>
                          <w:r w:rsidRPr="009C7ABF">
                            <w:rPr>
                              <w:rFonts w:ascii="Source Sans Pro" w:hAnsi="Source Sans Pro"/>
                              <w:color w:val="171717" w:themeColor="background2" w:themeShade="1A"/>
                              <w:sz w:val="21"/>
                              <w:szCs w:val="24"/>
                            </w:rPr>
                            <w:t xml:space="preserve">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127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5pt;margin-top:4.65pt;width:161.4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" filled="f" stroked="f" strokeweight=".5pt">
              <v:textbox>
                <w:txbxContent>
                  <w:p w14:paraId="0ED5EB0B" w14:textId="77777777" w:rsidR="00387201" w:rsidRPr="009C7ABF" w:rsidRDefault="00387201" w:rsidP="002E12FD">
                    <w:pPr>
                      <w:pStyle w:val="NoSpacing"/>
                      <w:jc w:val="right"/>
                      <w:rPr>
                        <w:rFonts w:ascii="Source Sans Pro" w:hAnsi="Source Sans Pro"/>
                        <w:color w:val="171717" w:themeColor="background2" w:themeShade="1A"/>
                        <w:sz w:val="21"/>
                        <w:szCs w:val="24"/>
                      </w:rPr>
                    </w:pPr>
                    <w:r w:rsidRPr="009C7ABF">
                      <w:rPr>
                        <w:rFonts w:ascii="Source Sans Pro" w:hAnsi="Source Sans Pro"/>
                        <w:color w:val="171717" w:themeColor="background2" w:themeShade="1A"/>
                        <w:sz w:val="21"/>
                        <w:szCs w:val="24"/>
                      </w:rPr>
                      <w:t xml:space="preserve">© 2022 </w:t>
                    </w:r>
                    <w:proofErr w:type="spellStart"/>
                    <w:r w:rsidRPr="009C7ABF">
                      <w:rPr>
                        <w:rFonts w:ascii="Source Sans Pro" w:hAnsi="Source Sans Pro"/>
                        <w:color w:val="171717" w:themeColor="background2" w:themeShade="1A"/>
                        <w:sz w:val="21"/>
                        <w:szCs w:val="24"/>
                      </w:rPr>
                      <w:t>Brainsteering</w:t>
                    </w:r>
                    <w:proofErr w:type="spellEnd"/>
                    <w:r w:rsidRPr="009C7ABF">
                      <w:rPr>
                        <w:rFonts w:ascii="Source Sans Pro" w:hAnsi="Source Sans Pro"/>
                        <w:color w:val="171717" w:themeColor="background2" w:themeShade="1A"/>
                        <w:sz w:val="21"/>
                        <w:szCs w:val="24"/>
                      </w:rPr>
                      <w:t xml:space="preserve"> Partners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706628" wp14:editId="530C02D8">
          <wp:extent cx="1673352" cy="338328"/>
          <wp:effectExtent l="0" t="0" r="3175" b="508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3352" cy="33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7AC6" w14:textId="77777777" w:rsidR="0095382C" w:rsidRDefault="0095382C" w:rsidP="00EF1A45">
      <w:r>
        <w:separator/>
      </w:r>
    </w:p>
  </w:footnote>
  <w:footnote w:type="continuationSeparator" w:id="0">
    <w:p w14:paraId="036822EE" w14:textId="77777777" w:rsidR="0095382C" w:rsidRDefault="0095382C" w:rsidP="00EF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36E9" w14:textId="77777777" w:rsidR="00415684" w:rsidRDefault="0095382C" w:rsidP="00EF1A45">
    <w:pPr>
      <w:pStyle w:val="Header"/>
    </w:pPr>
    <w:r>
      <w:rPr>
        <w:noProof/>
      </w:rPr>
      <w:pict w14:anchorId="29EAD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1099" o:spid="_x0000_s1025" type="#_x0000_t75" alt="AWB_stationery" style="position:absolute;margin-left:0;margin-top:0;width:467.7pt;height:605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WB_statione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BAD" w14:textId="328E55BC" w:rsidR="00415684" w:rsidRPr="009C7ABF" w:rsidRDefault="00AA0AB3" w:rsidP="009C7ABF">
    <w:pPr>
      <w:pStyle w:val="Heading1"/>
      <w:rPr>
        <w:rFonts w:ascii="Source Sans Pro" w:hAnsi="Source Sans Pro"/>
        <w:color w:val="171717" w:themeColor="background2" w:themeShade="1A"/>
        <w:sz w:val="40"/>
        <w:szCs w:val="40"/>
      </w:rPr>
    </w:pPr>
    <w:r w:rsidRPr="009C7ABF">
      <w:rPr>
        <w:color w:val="171717" w:themeColor="background2" w:themeShade="1A"/>
      </w:rPr>
      <w:drawing>
        <wp:anchor distT="0" distB="0" distL="114300" distR="114300" simplePos="0" relativeHeight="251656704" behindDoc="1" locked="0" layoutInCell="1" allowOverlap="1" wp14:anchorId="6F4929D4" wp14:editId="64D6A126">
          <wp:simplePos x="0" y="0"/>
          <wp:positionH relativeFrom="column">
            <wp:posOffset>2468880</wp:posOffset>
          </wp:positionH>
          <wp:positionV relativeFrom="paragraph">
            <wp:posOffset>3748082</wp:posOffset>
          </wp:positionV>
          <wp:extent cx="7882128" cy="7882128"/>
          <wp:effectExtent l="711200" t="736600" r="728980" b="72898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30000"/>
                  </a:blip>
                  <a:stretch>
                    <a:fillRect/>
                  </a:stretch>
                </pic:blipFill>
                <pic:spPr>
                  <a:xfrm rot="711557">
                    <a:off x="0" y="0"/>
                    <a:ext cx="7882128" cy="7882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BF" w:rsidRPr="009C7ABF">
      <w:rPr>
        <w:rFonts w:ascii="Source Sans Pro" w:hAnsi="Source Sans Pro"/>
        <w:color w:val="171717" w:themeColor="background2" w:themeShade="1A"/>
        <w:sz w:val="40"/>
        <w:szCs w:val="40"/>
      </w:rPr>
      <w:t>NIH 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7DA"/>
    <w:multiLevelType w:val="hybridMultilevel"/>
    <w:tmpl w:val="1BBED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683"/>
    <w:multiLevelType w:val="multilevel"/>
    <w:tmpl w:val="F2AA2AC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6C7138"/>
    <w:multiLevelType w:val="hybridMultilevel"/>
    <w:tmpl w:val="89F64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9135B"/>
    <w:multiLevelType w:val="hybridMultilevel"/>
    <w:tmpl w:val="7A1CE97A"/>
    <w:lvl w:ilvl="0" w:tplc="9ADA2C8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96E18"/>
    <w:multiLevelType w:val="hybridMultilevel"/>
    <w:tmpl w:val="9620F3EE"/>
    <w:lvl w:ilvl="0" w:tplc="9ADA2C8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C4097"/>
    <w:multiLevelType w:val="hybridMultilevel"/>
    <w:tmpl w:val="E678472A"/>
    <w:lvl w:ilvl="0" w:tplc="0A76A1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0C2C"/>
    <w:multiLevelType w:val="hybridMultilevel"/>
    <w:tmpl w:val="69FC6E80"/>
    <w:lvl w:ilvl="0" w:tplc="9ADA2C8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33DCC"/>
    <w:multiLevelType w:val="hybridMultilevel"/>
    <w:tmpl w:val="D8A4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C366E"/>
    <w:multiLevelType w:val="multilevel"/>
    <w:tmpl w:val="D1BC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24B15"/>
    <w:multiLevelType w:val="multilevel"/>
    <w:tmpl w:val="57AC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D85045"/>
    <w:multiLevelType w:val="hybridMultilevel"/>
    <w:tmpl w:val="4F6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549209">
    <w:abstractNumId w:val="6"/>
  </w:num>
  <w:num w:numId="2" w16cid:durableId="873882241">
    <w:abstractNumId w:val="3"/>
  </w:num>
  <w:num w:numId="3" w16cid:durableId="1253507726">
    <w:abstractNumId w:val="4"/>
  </w:num>
  <w:num w:numId="4" w16cid:durableId="666328316">
    <w:abstractNumId w:val="7"/>
  </w:num>
  <w:num w:numId="5" w16cid:durableId="661469285">
    <w:abstractNumId w:val="5"/>
  </w:num>
  <w:num w:numId="6" w16cid:durableId="631256581">
    <w:abstractNumId w:val="2"/>
  </w:num>
  <w:num w:numId="7" w16cid:durableId="58597098">
    <w:abstractNumId w:val="0"/>
  </w:num>
  <w:num w:numId="8" w16cid:durableId="1373844787">
    <w:abstractNumId w:val="1"/>
  </w:num>
  <w:num w:numId="9" w16cid:durableId="1063337290">
    <w:abstractNumId w:val="8"/>
  </w:num>
  <w:num w:numId="10" w16cid:durableId="2144225303">
    <w:abstractNumId w:val="9"/>
  </w:num>
  <w:num w:numId="11" w16cid:durableId="2061857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BF"/>
    <w:rsid w:val="000074B3"/>
    <w:rsid w:val="00026393"/>
    <w:rsid w:val="0004269F"/>
    <w:rsid w:val="000609D3"/>
    <w:rsid w:val="00091A19"/>
    <w:rsid w:val="000A3225"/>
    <w:rsid w:val="000B6727"/>
    <w:rsid w:val="000B7610"/>
    <w:rsid w:val="000E78FC"/>
    <w:rsid w:val="000F3C20"/>
    <w:rsid w:val="0010507C"/>
    <w:rsid w:val="001110FE"/>
    <w:rsid w:val="00151FF4"/>
    <w:rsid w:val="001649C1"/>
    <w:rsid w:val="001817DC"/>
    <w:rsid w:val="0018680F"/>
    <w:rsid w:val="00194258"/>
    <w:rsid w:val="001A5157"/>
    <w:rsid w:val="001B2AC4"/>
    <w:rsid w:val="001D32F1"/>
    <w:rsid w:val="0021748D"/>
    <w:rsid w:val="002214DF"/>
    <w:rsid w:val="002A70A4"/>
    <w:rsid w:val="002E12FD"/>
    <w:rsid w:val="00336C2A"/>
    <w:rsid w:val="00341F19"/>
    <w:rsid w:val="00360750"/>
    <w:rsid w:val="003707E9"/>
    <w:rsid w:val="0037298E"/>
    <w:rsid w:val="00375C71"/>
    <w:rsid w:val="00387201"/>
    <w:rsid w:val="003E1D2E"/>
    <w:rsid w:val="00415684"/>
    <w:rsid w:val="00426ECD"/>
    <w:rsid w:val="00435B4A"/>
    <w:rsid w:val="00450616"/>
    <w:rsid w:val="0047456A"/>
    <w:rsid w:val="00482E67"/>
    <w:rsid w:val="004A7BF4"/>
    <w:rsid w:val="004F24EF"/>
    <w:rsid w:val="004F75EE"/>
    <w:rsid w:val="005046CD"/>
    <w:rsid w:val="00512B60"/>
    <w:rsid w:val="0054573F"/>
    <w:rsid w:val="00551AF2"/>
    <w:rsid w:val="00555E7C"/>
    <w:rsid w:val="005E4E74"/>
    <w:rsid w:val="005E5649"/>
    <w:rsid w:val="005F1477"/>
    <w:rsid w:val="005F6AD1"/>
    <w:rsid w:val="00601295"/>
    <w:rsid w:val="00623D42"/>
    <w:rsid w:val="006412F5"/>
    <w:rsid w:val="00655956"/>
    <w:rsid w:val="006721EE"/>
    <w:rsid w:val="006A6F57"/>
    <w:rsid w:val="006C2861"/>
    <w:rsid w:val="006C7E92"/>
    <w:rsid w:val="006E24B5"/>
    <w:rsid w:val="0077264D"/>
    <w:rsid w:val="00790B7B"/>
    <w:rsid w:val="007C42DB"/>
    <w:rsid w:val="007C75D5"/>
    <w:rsid w:val="007D78B9"/>
    <w:rsid w:val="0080378E"/>
    <w:rsid w:val="008068F2"/>
    <w:rsid w:val="00810DAE"/>
    <w:rsid w:val="00814144"/>
    <w:rsid w:val="00817460"/>
    <w:rsid w:val="008220E2"/>
    <w:rsid w:val="00834D92"/>
    <w:rsid w:val="00835369"/>
    <w:rsid w:val="008429A0"/>
    <w:rsid w:val="0087276A"/>
    <w:rsid w:val="00876DAD"/>
    <w:rsid w:val="008A4B22"/>
    <w:rsid w:val="008C3C0F"/>
    <w:rsid w:val="0095382C"/>
    <w:rsid w:val="00990FAA"/>
    <w:rsid w:val="009A03F6"/>
    <w:rsid w:val="009A2A23"/>
    <w:rsid w:val="009B6E8D"/>
    <w:rsid w:val="009C7ABF"/>
    <w:rsid w:val="009D7323"/>
    <w:rsid w:val="00A02D5E"/>
    <w:rsid w:val="00A278EF"/>
    <w:rsid w:val="00A924D7"/>
    <w:rsid w:val="00AA0AB3"/>
    <w:rsid w:val="00AD0986"/>
    <w:rsid w:val="00B228C1"/>
    <w:rsid w:val="00B32EA3"/>
    <w:rsid w:val="00B660ED"/>
    <w:rsid w:val="00BA2F94"/>
    <w:rsid w:val="00BE7258"/>
    <w:rsid w:val="00BF03E1"/>
    <w:rsid w:val="00C34389"/>
    <w:rsid w:val="00C434AD"/>
    <w:rsid w:val="00CA54AA"/>
    <w:rsid w:val="00CE2D61"/>
    <w:rsid w:val="00CF486F"/>
    <w:rsid w:val="00D17992"/>
    <w:rsid w:val="00D51550"/>
    <w:rsid w:val="00D56096"/>
    <w:rsid w:val="00D7713C"/>
    <w:rsid w:val="00D807FA"/>
    <w:rsid w:val="00D94794"/>
    <w:rsid w:val="00DD15FB"/>
    <w:rsid w:val="00E06EEC"/>
    <w:rsid w:val="00E56CB0"/>
    <w:rsid w:val="00E81EA3"/>
    <w:rsid w:val="00E90B76"/>
    <w:rsid w:val="00EC4530"/>
    <w:rsid w:val="00EC7C16"/>
    <w:rsid w:val="00EF1A45"/>
    <w:rsid w:val="00F357E9"/>
    <w:rsid w:val="00F63171"/>
    <w:rsid w:val="00F66CA7"/>
    <w:rsid w:val="00FC0CFA"/>
    <w:rsid w:val="00FD0DF8"/>
    <w:rsid w:val="00FD464D"/>
    <w:rsid w:val="00F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EB4F7A"/>
  <w15:docId w15:val="{EE89EE44-2D91-0E4F-BE9A-8D604075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ABF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p1"/>
    <w:next w:val="Normal"/>
    <w:link w:val="Heading1Char"/>
    <w:uiPriority w:val="9"/>
    <w:qFormat/>
    <w:rsid w:val="00FC0CFA"/>
    <w:pPr>
      <w:jc w:val="center"/>
      <w:outlineLvl w:val="0"/>
    </w:pPr>
    <w:rPr>
      <w:rFonts w:ascii="Noto Sans" w:hAnsi="Noto Sans" w:cs="Noto Sans"/>
      <w:b/>
      <w:noProof/>
      <w:color w:val="000000" w:themeColor="text1"/>
      <w:sz w:val="36"/>
      <w:szCs w:val="36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C16"/>
    <w:pPr>
      <w:outlineLvl w:val="1"/>
    </w:pPr>
    <w:rPr>
      <w:rFonts w:ascii="Source Sans Pro" w:hAnsi="Source Sans Pro" w:cs="Noto Sans"/>
      <w:b/>
      <w:bCs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92"/>
  </w:style>
  <w:style w:type="paragraph" w:styleId="Footer">
    <w:name w:val="footer"/>
    <w:basedOn w:val="Normal"/>
    <w:link w:val="FooterChar"/>
    <w:uiPriority w:val="99"/>
    <w:unhideWhenUsed/>
    <w:rsid w:val="00834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92"/>
  </w:style>
  <w:style w:type="paragraph" w:styleId="BalloonText">
    <w:name w:val="Balloon Text"/>
    <w:basedOn w:val="Normal"/>
    <w:link w:val="BalloonTextChar"/>
    <w:uiPriority w:val="99"/>
    <w:semiHidden/>
    <w:unhideWhenUsed/>
    <w:rsid w:val="0083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92"/>
    <w:rPr>
      <w:rFonts w:ascii="Tahoma" w:hAnsi="Tahoma" w:cs="Tahoma"/>
      <w:sz w:val="16"/>
      <w:szCs w:val="16"/>
    </w:rPr>
  </w:style>
  <w:style w:type="paragraph" w:customStyle="1" w:styleId="GrayText">
    <w:name w:val="Gray Text"/>
    <w:basedOn w:val="Normal"/>
    <w:link w:val="GrayTextChar"/>
    <w:rsid w:val="00512B60"/>
    <w:pPr>
      <w:shd w:val="clear" w:color="auto" w:fill="FFFFFF"/>
    </w:pPr>
    <w:rPr>
      <w:rFonts w:eastAsia="Times New Roman" w:cs="Times New Roman"/>
      <w:color w:val="A7A9AC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C7C16"/>
    <w:rPr>
      <w:rFonts w:ascii="Source Sans Pro" w:hAnsi="Source Sans Pro" w:cs="Noto Sans"/>
      <w:b/>
      <w:bCs/>
      <w:color w:val="000000" w:themeColor="text1"/>
      <w:sz w:val="36"/>
      <w:szCs w:val="44"/>
    </w:rPr>
  </w:style>
  <w:style w:type="character" w:customStyle="1" w:styleId="GrayTextChar">
    <w:name w:val="Gray Text Char"/>
    <w:basedOn w:val="DefaultParagraphFont"/>
    <w:link w:val="GrayText"/>
    <w:rsid w:val="00512B60"/>
    <w:rPr>
      <w:rFonts w:ascii="Verdana" w:eastAsia="Times New Roman" w:hAnsi="Verdana" w:cs="Times New Roman"/>
      <w:color w:val="A7A9AC"/>
      <w:sz w:val="20"/>
      <w:szCs w:val="2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C0CFA"/>
    <w:rPr>
      <w:rFonts w:ascii="Noto Sans" w:hAnsi="Noto Sans" w:cs="Noto Sans"/>
      <w:b/>
      <w:noProof/>
      <w:color w:val="000000" w:themeColor="text1"/>
      <w:sz w:val="36"/>
      <w:szCs w:val="36"/>
      <w:lang w:val="en-IN" w:eastAsia="en-IN"/>
    </w:rPr>
  </w:style>
  <w:style w:type="paragraph" w:styleId="NormalWeb">
    <w:name w:val="Normal (Web)"/>
    <w:basedOn w:val="Normal"/>
    <w:uiPriority w:val="99"/>
    <w:unhideWhenUsed/>
    <w:rsid w:val="003707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A5157"/>
    <w:pPr>
      <w:spacing w:after="0" w:line="240" w:lineRule="auto"/>
    </w:pPr>
    <w:rPr>
      <w:rFonts w:ascii="Noto Sans" w:hAnsi="Noto Sans" w:cs="Noto Sans"/>
      <w:color w:val="404040" w:themeColor="text1" w:themeTint="BF"/>
      <w:sz w:val="20"/>
    </w:rPr>
  </w:style>
  <w:style w:type="paragraph" w:customStyle="1" w:styleId="graytext0">
    <w:name w:val="gray text"/>
    <w:basedOn w:val="NoSpacing"/>
    <w:link w:val="graytextChar0"/>
    <w:qFormat/>
    <w:rsid w:val="003707E9"/>
    <w:rPr>
      <w:color w:val="A7A9AC"/>
    </w:rPr>
  </w:style>
  <w:style w:type="character" w:customStyle="1" w:styleId="NoSpacingChar">
    <w:name w:val="No Spacing Char"/>
    <w:basedOn w:val="DefaultParagraphFont"/>
    <w:link w:val="NoSpacing"/>
    <w:uiPriority w:val="1"/>
    <w:rsid w:val="001A5157"/>
    <w:rPr>
      <w:rFonts w:ascii="Noto Sans" w:hAnsi="Noto Sans" w:cs="Noto Sans"/>
      <w:color w:val="404040" w:themeColor="text1" w:themeTint="BF"/>
      <w:sz w:val="20"/>
    </w:rPr>
  </w:style>
  <w:style w:type="character" w:customStyle="1" w:styleId="graytextChar0">
    <w:name w:val="gray text Char"/>
    <w:basedOn w:val="NoSpacingChar"/>
    <w:link w:val="graytext0"/>
    <w:rsid w:val="003707E9"/>
    <w:rPr>
      <w:rFonts w:ascii="Verdana" w:hAnsi="Verdana" w:cs="Noto Sans"/>
      <w:color w:val="A7A9AC"/>
      <w:sz w:val="20"/>
    </w:rPr>
  </w:style>
  <w:style w:type="table" w:styleId="TableGrid">
    <w:name w:val="Table Grid"/>
    <w:basedOn w:val="TableNormal"/>
    <w:uiPriority w:val="59"/>
    <w:rsid w:val="0004269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1A45"/>
    <w:pPr>
      <w:numPr>
        <w:numId w:val="8"/>
      </w:numPr>
    </w:pPr>
  </w:style>
  <w:style w:type="paragraph" w:customStyle="1" w:styleId="p1">
    <w:name w:val="p1"/>
    <w:basedOn w:val="Normal"/>
    <w:rsid w:val="0081414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E92"/>
    <w:rPr>
      <w:color w:val="605E5C"/>
      <w:shd w:val="clear" w:color="auto" w:fill="E1DFDD"/>
    </w:rPr>
  </w:style>
  <w:style w:type="table" w:styleId="ListTable4-Accent3">
    <w:name w:val="List Table 4 Accent 3"/>
    <w:basedOn w:val="TableNormal"/>
    <w:uiPriority w:val="49"/>
    <w:rsid w:val="009C7ABF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373799956?pwd=YXpQWTlvdzhDdXVNeGs1cSt0SkJwU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vernunez/Library/Group%20Containers/UBF8T346G9.Office/User%20Content.localized/Templates.localized/Cirricul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593E-C222-8148-9EAD-BD3CA442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Cirriculum.dotx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River Nunez</cp:lastModifiedBy>
  <cp:revision>1</cp:revision>
  <cp:lastPrinted>2016-09-23T02:49:00Z</cp:lastPrinted>
  <dcterms:created xsi:type="dcterms:W3CDTF">2023-08-23T20:00:00Z</dcterms:created>
  <dcterms:modified xsi:type="dcterms:W3CDTF">2023-08-23T20:06:00Z</dcterms:modified>
</cp:coreProperties>
</file>